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3F" w:rsidRPr="00E20B0D" w:rsidRDefault="00FF373F" w:rsidP="00FF373F">
      <w:pPr>
        <w:pStyle w:val="a3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E20B0D">
        <w:rPr>
          <w:rFonts w:asciiTheme="minorEastAsia" w:eastAsiaTheme="minorEastAsia" w:hAnsiTheme="minorEastAsia" w:hint="eastAsia"/>
          <w:b/>
          <w:sz w:val="22"/>
          <w:szCs w:val="22"/>
        </w:rPr>
        <w:t>様式1</w:t>
      </w:r>
    </w:p>
    <w:p w:rsidR="00652B00" w:rsidRPr="00E20B0D" w:rsidRDefault="0077295F" w:rsidP="00F37711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E20B0D">
        <w:rPr>
          <w:rFonts w:asciiTheme="minorEastAsia" w:eastAsiaTheme="minorEastAsia" w:hAnsiTheme="minorEastAsia" w:hint="eastAsia"/>
          <w:sz w:val="22"/>
          <w:szCs w:val="22"/>
        </w:rPr>
        <w:t>１）開示すべきCOIがない場合</w:t>
      </w:r>
    </w:p>
    <w:p w:rsidR="00652B00" w:rsidRPr="00E20B0D" w:rsidRDefault="00652B00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  <w:szCs w:val="22"/>
        </w:rPr>
      </w:pPr>
    </w:p>
    <w:p w:rsidR="00FF373F" w:rsidRPr="00E20B0D" w:rsidRDefault="00FF373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52B00" w:rsidRPr="00E20B0D" w:rsidRDefault="00E20B0D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脊椎</w:t>
      </w:r>
      <w:r w:rsidR="0077295F" w:rsidRPr="00E20B0D">
        <w:rPr>
          <w:rFonts w:asciiTheme="majorEastAsia" w:eastAsiaTheme="majorEastAsia" w:hAnsiTheme="majorEastAsia" w:hint="eastAsia"/>
          <w:b/>
          <w:sz w:val="36"/>
          <w:szCs w:val="36"/>
        </w:rPr>
        <w:t>の外科治療(演題名)</w:t>
      </w:r>
    </w:p>
    <w:p w:rsidR="00652B00" w:rsidRPr="00E20B0D" w:rsidRDefault="00652B00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b/>
          <w:sz w:val="22"/>
          <w:szCs w:val="22"/>
        </w:rPr>
      </w:pPr>
    </w:p>
    <w:p w:rsidR="00FF373F" w:rsidRPr="00E20B0D" w:rsidRDefault="00FF373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b/>
          <w:sz w:val="22"/>
          <w:szCs w:val="22"/>
        </w:rPr>
      </w:pPr>
    </w:p>
    <w:p w:rsidR="00652B00" w:rsidRPr="00E20B0D" w:rsidRDefault="0077295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0B0D">
        <w:rPr>
          <w:rFonts w:asciiTheme="majorEastAsia" w:eastAsiaTheme="majorEastAsia" w:hAnsiTheme="majorEastAsia" w:hint="eastAsia"/>
          <w:b/>
          <w:sz w:val="32"/>
          <w:szCs w:val="32"/>
        </w:rPr>
        <w:t>日本</w:t>
      </w:r>
      <w:r w:rsidR="00B35F5D" w:rsidRPr="00E20B0D">
        <w:rPr>
          <w:rFonts w:asciiTheme="majorEastAsia" w:eastAsiaTheme="majorEastAsia" w:hAnsiTheme="majorEastAsia" w:hint="eastAsia"/>
          <w:b/>
          <w:sz w:val="32"/>
          <w:szCs w:val="32"/>
        </w:rPr>
        <w:t>脊髄</w:t>
      </w:r>
      <w:r w:rsidRPr="00E20B0D">
        <w:rPr>
          <w:rFonts w:asciiTheme="majorEastAsia" w:eastAsiaTheme="majorEastAsia" w:hAnsiTheme="majorEastAsia" w:hint="eastAsia"/>
          <w:b/>
          <w:sz w:val="32"/>
          <w:szCs w:val="32"/>
        </w:rPr>
        <w:t>外科病院(施設名)</w:t>
      </w:r>
    </w:p>
    <w:p w:rsidR="00652B00" w:rsidRPr="00E20B0D" w:rsidRDefault="00652B00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b/>
          <w:sz w:val="22"/>
          <w:szCs w:val="22"/>
        </w:rPr>
      </w:pPr>
    </w:p>
    <w:p w:rsidR="00652B00" w:rsidRPr="00E20B0D" w:rsidRDefault="00B35F5D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20B0D">
        <w:rPr>
          <w:rFonts w:asciiTheme="majorEastAsia" w:eastAsiaTheme="majorEastAsia" w:hAnsiTheme="majorEastAsia" w:hint="eastAsia"/>
          <w:b/>
          <w:sz w:val="32"/>
          <w:szCs w:val="32"/>
        </w:rPr>
        <w:t>脊椎</w:t>
      </w:r>
      <w:r w:rsidR="0077295F" w:rsidRPr="00E20B0D">
        <w:rPr>
          <w:rFonts w:asciiTheme="majorEastAsia" w:eastAsiaTheme="majorEastAsia" w:hAnsiTheme="majorEastAsia" w:hint="eastAsia"/>
          <w:b/>
          <w:sz w:val="32"/>
          <w:szCs w:val="32"/>
        </w:rPr>
        <w:t>太郎(氏名)</w:t>
      </w:r>
    </w:p>
    <w:p w:rsidR="00652B00" w:rsidRPr="00E20B0D" w:rsidRDefault="00652B00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  <w:szCs w:val="22"/>
        </w:rPr>
      </w:pPr>
    </w:p>
    <w:p w:rsidR="00FF373F" w:rsidRPr="00E20B0D" w:rsidRDefault="00FF373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  <w:szCs w:val="22"/>
        </w:rPr>
      </w:pPr>
    </w:p>
    <w:p w:rsidR="00FF373F" w:rsidRPr="00E20B0D" w:rsidRDefault="00FF373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2"/>
          <w:szCs w:val="22"/>
        </w:rPr>
      </w:pPr>
    </w:p>
    <w:p w:rsidR="00652B00" w:rsidRPr="00E20B0D" w:rsidRDefault="0077295F" w:rsidP="004423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sz w:val="18"/>
          <w:szCs w:val="18"/>
        </w:rPr>
      </w:pPr>
      <w:r w:rsidRPr="00E20B0D">
        <w:rPr>
          <w:rFonts w:asciiTheme="majorEastAsia" w:eastAsiaTheme="majorEastAsia" w:hAnsiTheme="majorEastAsia" w:hint="eastAsia"/>
          <w:sz w:val="18"/>
          <w:szCs w:val="18"/>
        </w:rPr>
        <w:t>本演題の発表に関して開示すべき</w:t>
      </w:r>
      <w:r w:rsidR="00FF373F" w:rsidRPr="00E20B0D">
        <w:rPr>
          <w:rFonts w:asciiTheme="majorEastAsia" w:eastAsiaTheme="majorEastAsia" w:hAnsiTheme="majorEastAsia" w:hint="eastAsia"/>
          <w:sz w:val="18"/>
          <w:szCs w:val="18"/>
        </w:rPr>
        <w:t>COI</w:t>
      </w:r>
      <w:r w:rsidRPr="00E20B0D">
        <w:rPr>
          <w:rFonts w:asciiTheme="majorEastAsia" w:eastAsiaTheme="majorEastAsia" w:hAnsiTheme="majorEastAsia" w:hint="eastAsia"/>
          <w:sz w:val="18"/>
          <w:szCs w:val="18"/>
        </w:rPr>
        <w:t>はありません</w:t>
      </w:r>
    </w:p>
    <w:p w:rsidR="00FF373F" w:rsidRPr="00E20B0D" w:rsidRDefault="00FF373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960"/>
        <w:rPr>
          <w:rFonts w:asciiTheme="minorEastAsia" w:eastAsiaTheme="minorEastAsia" w:hAnsiTheme="minorEastAsia"/>
          <w:sz w:val="22"/>
          <w:szCs w:val="22"/>
        </w:rPr>
      </w:pPr>
    </w:p>
    <w:p w:rsidR="00652B00" w:rsidRPr="00E20B0D" w:rsidRDefault="00652B00" w:rsidP="00F37711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652B00" w:rsidRPr="00E20B0D" w:rsidRDefault="00FF373F" w:rsidP="00F37711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E20B0D">
        <w:rPr>
          <w:rFonts w:asciiTheme="minorEastAsia" w:eastAsiaTheme="minorEastAsia" w:hAnsiTheme="minorEastAsia"/>
          <w:sz w:val="22"/>
          <w:szCs w:val="22"/>
        </w:rPr>
        <w:br w:type="page"/>
      </w:r>
      <w:r w:rsidR="0077295F" w:rsidRPr="00E20B0D">
        <w:rPr>
          <w:rFonts w:asciiTheme="minorEastAsia" w:eastAsiaTheme="minorEastAsia" w:hAnsiTheme="minorEastAsia" w:hint="eastAsia"/>
          <w:sz w:val="22"/>
          <w:szCs w:val="22"/>
        </w:rPr>
        <w:lastRenderedPageBreak/>
        <w:t>２）開示すべき･COIがある場合</w:t>
      </w:r>
    </w:p>
    <w:p w:rsidR="003B20DD" w:rsidRPr="00D21EB2" w:rsidRDefault="003B20DD" w:rsidP="00F37711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FF373F" w:rsidRPr="00FF373F" w:rsidRDefault="00FF373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/>
          <w:sz w:val="36"/>
          <w:szCs w:val="36"/>
        </w:rPr>
      </w:pPr>
    </w:p>
    <w:p w:rsidR="00FF373F" w:rsidRPr="00FF373F" w:rsidRDefault="000078A4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脊椎</w:t>
      </w:r>
      <w:r w:rsidR="00FF373F" w:rsidRPr="00FF373F">
        <w:rPr>
          <w:rFonts w:ascii="ＭＳ ゴシック" w:eastAsia="ＭＳ ゴシック" w:hAnsi="ＭＳ ゴシック" w:hint="eastAsia"/>
          <w:b/>
          <w:sz w:val="36"/>
          <w:szCs w:val="36"/>
        </w:rPr>
        <w:t>の外科治療(演題名)</w:t>
      </w:r>
    </w:p>
    <w:p w:rsidR="00FF373F" w:rsidRPr="00FF373F" w:rsidRDefault="00FF373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FF373F" w:rsidRDefault="00FF373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F373F">
        <w:rPr>
          <w:rFonts w:ascii="ＭＳ ゴシック" w:eastAsia="ＭＳ ゴシック" w:hAnsi="ＭＳ ゴシック" w:hint="eastAsia"/>
          <w:b/>
          <w:sz w:val="32"/>
          <w:szCs w:val="32"/>
        </w:rPr>
        <w:t>日本</w:t>
      </w:r>
      <w:r w:rsidR="00B35F5D">
        <w:rPr>
          <w:rFonts w:ascii="ＭＳ ゴシック" w:eastAsia="ＭＳ ゴシック" w:hAnsi="ＭＳ ゴシック" w:hint="eastAsia"/>
          <w:b/>
          <w:sz w:val="32"/>
          <w:szCs w:val="32"/>
        </w:rPr>
        <w:t>脊髄</w:t>
      </w:r>
      <w:r w:rsidRPr="00FF373F">
        <w:rPr>
          <w:rFonts w:ascii="ＭＳ ゴシック" w:eastAsia="ＭＳ ゴシック" w:hAnsi="ＭＳ ゴシック" w:hint="eastAsia"/>
          <w:b/>
          <w:sz w:val="32"/>
          <w:szCs w:val="32"/>
        </w:rPr>
        <w:t>外科病院(施設名)</w:t>
      </w:r>
    </w:p>
    <w:p w:rsidR="00FF373F" w:rsidRPr="00FF373F" w:rsidRDefault="00FF373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FF373F" w:rsidRPr="00FF373F" w:rsidRDefault="00B35F5D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脊椎</w:t>
      </w:r>
      <w:r w:rsidR="00FF373F" w:rsidRPr="00FF373F">
        <w:rPr>
          <w:rFonts w:ascii="ＭＳ ゴシック" w:eastAsia="ＭＳ ゴシック" w:hAnsi="ＭＳ ゴシック" w:hint="eastAsia"/>
          <w:b/>
          <w:sz w:val="32"/>
          <w:szCs w:val="32"/>
        </w:rPr>
        <w:t>太郎(氏名)</w:t>
      </w:r>
    </w:p>
    <w:p w:rsidR="00FF373F" w:rsidRPr="00FF373F" w:rsidRDefault="00FF373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2"/>
          <w:szCs w:val="22"/>
        </w:rPr>
      </w:pPr>
    </w:p>
    <w:p w:rsidR="00652B00" w:rsidRPr="00FF373F" w:rsidRDefault="0077295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60" w:firstLine="2268"/>
        <w:rPr>
          <w:rFonts w:ascii="ＭＳ ゴシック" w:eastAsia="ＭＳ ゴシック" w:hAnsi="ＭＳ ゴシック"/>
          <w:sz w:val="18"/>
          <w:szCs w:val="18"/>
        </w:rPr>
      </w:pPr>
      <w:r w:rsidRPr="00FF373F">
        <w:rPr>
          <w:rFonts w:ascii="ＭＳ ゴシック" w:eastAsia="ＭＳ ゴシック" w:hAnsi="ＭＳ ゴシック" w:hint="eastAsia"/>
          <w:sz w:val="18"/>
          <w:szCs w:val="18"/>
        </w:rPr>
        <w:t>筆頭演者は日本脳神経外科学会への</w:t>
      </w:r>
      <w:r w:rsidR="00FF373F">
        <w:rPr>
          <w:rFonts w:ascii="ＭＳ ゴシック" w:eastAsia="ＭＳ ゴシック" w:hAnsi="ＭＳ ゴシック" w:hint="eastAsia"/>
          <w:sz w:val="18"/>
          <w:szCs w:val="18"/>
        </w:rPr>
        <w:t>COI</w:t>
      </w:r>
      <w:r w:rsidRPr="00FF373F">
        <w:rPr>
          <w:rFonts w:ascii="ＭＳ ゴシック" w:eastAsia="ＭＳ ゴシック" w:hAnsi="ＭＳ ゴシック" w:hint="eastAsia"/>
          <w:sz w:val="18"/>
          <w:szCs w:val="18"/>
        </w:rPr>
        <w:t>自己申告を完了しています</w:t>
      </w:r>
    </w:p>
    <w:p w:rsidR="00FF373F" w:rsidRPr="00FF373F" w:rsidRDefault="00FF373F" w:rsidP="00FF373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2"/>
          <w:szCs w:val="22"/>
        </w:rPr>
      </w:pPr>
    </w:p>
    <w:p w:rsidR="00652B00" w:rsidRDefault="00652B00" w:rsidP="00F37711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FF373F" w:rsidRPr="00D21EB2" w:rsidRDefault="00FF373F" w:rsidP="00F37711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652B00" w:rsidRPr="00FF373F" w:rsidRDefault="0077295F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F373F">
        <w:rPr>
          <w:rFonts w:ascii="ＭＳ ゴシック" w:eastAsia="ＭＳ ゴシック" w:hAnsi="ＭＳ ゴシック" w:hint="eastAsia"/>
          <w:b/>
          <w:sz w:val="32"/>
          <w:szCs w:val="32"/>
        </w:rPr>
        <w:t>筆頭演者のCOI開示</w:t>
      </w:r>
    </w:p>
    <w:p w:rsidR="00652B00" w:rsidRPr="00FF373F" w:rsidRDefault="00652B00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2"/>
          <w:szCs w:val="22"/>
        </w:rPr>
      </w:pPr>
    </w:p>
    <w:p w:rsidR="00652B00" w:rsidRPr="00FF373F" w:rsidRDefault="0077295F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FF373F">
        <w:rPr>
          <w:rFonts w:ascii="ＭＳ ゴシック" w:eastAsia="ＭＳ ゴシック" w:hAnsi="ＭＳ ゴシック" w:hint="eastAsia"/>
          <w:sz w:val="18"/>
          <w:szCs w:val="18"/>
        </w:rPr>
        <w:t>日本脳神経外科学会への</w:t>
      </w:r>
      <w:r w:rsidR="00FF373F" w:rsidRPr="00FF373F">
        <w:rPr>
          <w:rFonts w:ascii="ＭＳ ゴシック" w:eastAsia="ＭＳ ゴシック" w:hAnsi="ＭＳ ゴシック" w:hint="eastAsia"/>
          <w:sz w:val="18"/>
          <w:szCs w:val="18"/>
        </w:rPr>
        <w:t>COI</w:t>
      </w:r>
      <w:r w:rsidRPr="00FF373F">
        <w:rPr>
          <w:rFonts w:ascii="ＭＳ ゴシック" w:eastAsia="ＭＳ ゴシック" w:hAnsi="ＭＳ ゴシック" w:hint="eastAsia"/>
          <w:sz w:val="18"/>
          <w:szCs w:val="18"/>
        </w:rPr>
        <w:t>自己申告を完了しており、</w:t>
      </w:r>
    </w:p>
    <w:p w:rsidR="00652B00" w:rsidRPr="00FF373F" w:rsidRDefault="0077295F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FF373F">
        <w:rPr>
          <w:rFonts w:ascii="ＭＳ ゴシック" w:eastAsia="ＭＳ ゴシック" w:hAnsi="ＭＳ ゴシック" w:hint="eastAsia"/>
          <w:sz w:val="18"/>
          <w:szCs w:val="18"/>
        </w:rPr>
        <w:t>昨年1月</w:t>
      </w:r>
      <w:r w:rsidR="00FF373F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Pr="00FF373F">
        <w:rPr>
          <w:rFonts w:ascii="ＭＳ ゴシック" w:eastAsia="ＭＳ ゴシック" w:hAnsi="ＭＳ ゴシック" w:hint="eastAsia"/>
          <w:sz w:val="18"/>
          <w:szCs w:val="18"/>
        </w:rPr>
        <w:t>12月において本講演に関して開示すべきCOIは以下の通りです</w:t>
      </w:r>
    </w:p>
    <w:p w:rsidR="00652B00" w:rsidRPr="00FF373F" w:rsidRDefault="00652B00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2"/>
          <w:szCs w:val="22"/>
        </w:rPr>
      </w:pPr>
    </w:p>
    <w:p w:rsidR="00652B00" w:rsidRPr="00474C4D" w:rsidRDefault="0077295F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rFonts w:ascii="ＭＳ ゴシック" w:eastAsia="ＭＳ ゴシック" w:hAnsi="ＭＳ ゴシック"/>
          <w:sz w:val="18"/>
          <w:szCs w:val="18"/>
        </w:rPr>
      </w:pPr>
      <w:r w:rsidRPr="00474C4D">
        <w:rPr>
          <w:rFonts w:ascii="ＭＳ ゴシック" w:eastAsia="ＭＳ ゴシック" w:hAnsi="ＭＳ ゴシック" w:hint="eastAsia"/>
          <w:sz w:val="18"/>
          <w:szCs w:val="18"/>
        </w:rPr>
        <w:t>1.</w:t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F373F" w:rsidRPr="00474C4D">
        <w:rPr>
          <w:rFonts w:ascii="ＭＳ ゴシック" w:eastAsia="ＭＳ ゴシック" w:hAnsi="ＭＳ ゴシック" w:hint="eastAsia"/>
          <w:sz w:val="18"/>
          <w:szCs w:val="18"/>
        </w:rPr>
        <w:t>役員,顧問職</w:t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442353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>なし</w:t>
      </w:r>
    </w:p>
    <w:p w:rsidR="00652B00" w:rsidRPr="00474C4D" w:rsidRDefault="0077295F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rFonts w:ascii="ＭＳ ゴシック" w:eastAsia="ＭＳ ゴシック" w:hAnsi="ＭＳ ゴシック"/>
          <w:sz w:val="18"/>
          <w:szCs w:val="18"/>
        </w:rPr>
      </w:pPr>
      <w:r w:rsidRPr="00474C4D">
        <w:rPr>
          <w:rFonts w:ascii="ＭＳ ゴシック" w:eastAsia="ＭＳ ゴシック" w:hAnsi="ＭＳ ゴシック" w:hint="eastAsia"/>
          <w:sz w:val="18"/>
          <w:szCs w:val="18"/>
        </w:rPr>
        <w:t>2.</w:t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F373F" w:rsidRPr="00474C4D">
        <w:rPr>
          <w:rFonts w:ascii="ＭＳ ゴシック" w:eastAsia="ＭＳ ゴシック" w:hAnsi="ＭＳ ゴシック" w:hint="eastAsia"/>
          <w:sz w:val="18"/>
          <w:szCs w:val="18"/>
        </w:rPr>
        <w:t>株の保有</w:t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  <w:t>なし</w:t>
      </w:r>
    </w:p>
    <w:p w:rsidR="00652B00" w:rsidRPr="00474C4D" w:rsidRDefault="0077295F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rFonts w:ascii="ＭＳ ゴシック" w:eastAsia="ＭＳ ゴシック" w:hAnsi="ＭＳ ゴシック"/>
          <w:sz w:val="18"/>
          <w:szCs w:val="18"/>
        </w:rPr>
      </w:pPr>
      <w:r w:rsidRPr="00474C4D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 xml:space="preserve">.　</w:t>
      </w:r>
      <w:r w:rsidR="00FF373F" w:rsidRPr="00474C4D">
        <w:rPr>
          <w:rFonts w:ascii="ＭＳ ゴシック" w:eastAsia="ＭＳ ゴシック" w:hAnsi="ＭＳ ゴシック" w:hint="eastAsia"/>
          <w:sz w:val="18"/>
          <w:szCs w:val="18"/>
        </w:rPr>
        <w:t>特許権使用料</w:t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  <w:t>なし</w:t>
      </w:r>
    </w:p>
    <w:p w:rsidR="00652B00" w:rsidRPr="00474C4D" w:rsidRDefault="0077295F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rFonts w:ascii="ＭＳ ゴシック" w:eastAsia="ＭＳ ゴシック" w:hAnsi="ＭＳ ゴシック"/>
          <w:sz w:val="18"/>
          <w:szCs w:val="18"/>
        </w:rPr>
      </w:pPr>
      <w:r w:rsidRPr="00474C4D">
        <w:rPr>
          <w:rFonts w:ascii="ＭＳ ゴシック" w:eastAsia="ＭＳ ゴシック" w:hAnsi="ＭＳ ゴシック" w:hint="eastAsia"/>
          <w:sz w:val="18"/>
          <w:szCs w:val="18"/>
        </w:rPr>
        <w:t>4.</w:t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F373F" w:rsidRPr="00474C4D">
        <w:rPr>
          <w:rFonts w:ascii="ＭＳ ゴシック" w:eastAsia="ＭＳ ゴシック" w:hAnsi="ＭＳ ゴシック" w:hint="eastAsia"/>
          <w:sz w:val="18"/>
          <w:szCs w:val="18"/>
        </w:rPr>
        <w:t>講演料</w:t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  <w:t>あり（○○製薬）</w:t>
      </w:r>
    </w:p>
    <w:p w:rsidR="00652B00" w:rsidRPr="00474C4D" w:rsidRDefault="0077295F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rFonts w:ascii="ＭＳ ゴシック" w:eastAsia="ＭＳ ゴシック" w:hAnsi="ＭＳ ゴシック"/>
          <w:sz w:val="18"/>
          <w:szCs w:val="18"/>
        </w:rPr>
      </w:pPr>
      <w:r w:rsidRPr="00474C4D">
        <w:rPr>
          <w:rFonts w:ascii="ＭＳ ゴシック" w:eastAsia="ＭＳ ゴシック" w:hAnsi="ＭＳ ゴシック" w:hint="eastAsia"/>
          <w:sz w:val="18"/>
          <w:szCs w:val="18"/>
        </w:rPr>
        <w:t>5.</w:t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F373F" w:rsidRPr="00474C4D">
        <w:rPr>
          <w:rFonts w:ascii="ＭＳ ゴシック" w:eastAsia="ＭＳ ゴシック" w:hAnsi="ＭＳ ゴシック" w:hint="eastAsia"/>
          <w:sz w:val="18"/>
          <w:szCs w:val="18"/>
        </w:rPr>
        <w:t>原稿料</w:t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3B20DD" w:rsidRPr="00474C4D">
        <w:rPr>
          <w:rFonts w:ascii="ＭＳ ゴシック" w:eastAsia="ＭＳ ゴシック" w:hAnsi="ＭＳ ゴシック" w:hint="eastAsia"/>
          <w:sz w:val="18"/>
          <w:szCs w:val="18"/>
        </w:rPr>
        <w:tab/>
        <w:t>なし</w:t>
      </w:r>
    </w:p>
    <w:p w:rsidR="00652B00" w:rsidRPr="00474C4D" w:rsidRDefault="003B20DD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rPr>
          <w:rFonts w:ascii="ＭＳ ゴシック" w:eastAsia="ＭＳ ゴシック" w:hAnsi="ＭＳ ゴシック"/>
          <w:sz w:val="18"/>
          <w:szCs w:val="18"/>
        </w:rPr>
      </w:pPr>
      <w:r w:rsidRPr="00474C4D">
        <w:rPr>
          <w:rFonts w:ascii="ＭＳ ゴシック" w:eastAsia="ＭＳ ゴシック" w:hAnsi="ＭＳ ゴシック" w:hint="eastAsia"/>
          <w:sz w:val="18"/>
          <w:szCs w:val="18"/>
        </w:rPr>
        <w:t xml:space="preserve">6.　</w:t>
      </w:r>
      <w:r w:rsidR="00FF373F" w:rsidRPr="00474C4D">
        <w:rPr>
          <w:rFonts w:ascii="ＭＳ ゴシック" w:eastAsia="ＭＳ ゴシック" w:hAnsi="ＭＳ ゴシック" w:hint="eastAsia"/>
          <w:sz w:val="18"/>
          <w:szCs w:val="18"/>
        </w:rPr>
        <w:t>研究費</w:t>
      </w:r>
      <w:r w:rsidRPr="00474C4D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474C4D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474C4D">
        <w:rPr>
          <w:rFonts w:ascii="ＭＳ ゴシック" w:eastAsia="ＭＳ ゴシック" w:hAnsi="ＭＳ ゴシック" w:hint="eastAsia"/>
          <w:sz w:val="18"/>
          <w:szCs w:val="18"/>
        </w:rPr>
        <w:tab/>
        <w:t>あり（○○製薬）</w:t>
      </w:r>
    </w:p>
    <w:p w:rsidR="00652B00" w:rsidRDefault="00652B00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22"/>
          <w:szCs w:val="22"/>
        </w:rPr>
      </w:pPr>
    </w:p>
    <w:p w:rsidR="003B20DD" w:rsidRDefault="003B20DD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日本</w:t>
      </w:r>
      <w:r w:rsidR="00B35F5D">
        <w:rPr>
          <w:rFonts w:ascii="ＭＳ ゴシック" w:eastAsia="ＭＳ ゴシック" w:hAnsi="ＭＳ ゴシック" w:hint="eastAsia"/>
          <w:sz w:val="22"/>
          <w:szCs w:val="22"/>
        </w:rPr>
        <w:t>脊髄</w:t>
      </w:r>
      <w:r>
        <w:rPr>
          <w:rFonts w:ascii="ＭＳ ゴシック" w:eastAsia="ＭＳ ゴシック" w:hAnsi="ＭＳ ゴシック" w:hint="eastAsia"/>
          <w:sz w:val="22"/>
          <w:szCs w:val="22"/>
        </w:rPr>
        <w:t>外科病院（施設名）</w:t>
      </w:r>
    </w:p>
    <w:p w:rsidR="003B20DD" w:rsidRDefault="003B20DD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3B20DD" w:rsidRPr="003B20DD" w:rsidRDefault="00B35F5D" w:rsidP="003B20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脊椎</w:t>
      </w:r>
      <w:r w:rsidR="003B20DD" w:rsidRPr="003B20DD">
        <w:rPr>
          <w:rFonts w:ascii="ＭＳ ゴシック" w:eastAsia="ＭＳ ゴシック" w:hAnsi="ＭＳ ゴシック" w:hint="eastAsia"/>
          <w:b/>
          <w:sz w:val="32"/>
          <w:szCs w:val="32"/>
        </w:rPr>
        <w:t>太郎(氏名)</w:t>
      </w:r>
    </w:p>
    <w:sectPr w:rsidR="003B20DD" w:rsidRPr="003B20DD" w:rsidSect="00D21EB2">
      <w:footerReference w:type="default" r:id="rId7"/>
      <w:pgSz w:w="11900" w:h="16840" w:code="9"/>
      <w:pgMar w:top="1985" w:right="1151" w:bottom="1701" w:left="1151" w:header="851" w:footer="992" w:gutter="0"/>
      <w:cols w:space="425"/>
      <w:docGrid w:type="lines"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A4" w:rsidRDefault="001927A4" w:rsidP="000062F8">
      <w:r>
        <w:separator/>
      </w:r>
    </w:p>
  </w:endnote>
  <w:endnote w:type="continuationSeparator" w:id="0">
    <w:p w:rsidR="001927A4" w:rsidRDefault="001927A4" w:rsidP="0000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7128"/>
      <w:docPartObj>
        <w:docPartGallery w:val="Page Numbers (Bottom of Page)"/>
        <w:docPartUnique/>
      </w:docPartObj>
    </w:sdtPr>
    <w:sdtContent>
      <w:p w:rsidR="00E20B0D" w:rsidRDefault="00D222D4">
        <w:pPr>
          <w:pStyle w:val="a7"/>
          <w:jc w:val="center"/>
        </w:pPr>
        <w:fldSimple w:instr=" PAGE   \* MERGEFORMAT ">
          <w:r w:rsidR="00442353" w:rsidRPr="00442353">
            <w:rPr>
              <w:noProof/>
              <w:lang w:val="ja-JP"/>
            </w:rPr>
            <w:t>2</w:t>
          </w:r>
        </w:fldSimple>
      </w:p>
    </w:sdtContent>
  </w:sdt>
  <w:p w:rsidR="00E20B0D" w:rsidRDefault="00E20B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A4" w:rsidRDefault="001927A4" w:rsidP="000062F8">
      <w:r>
        <w:separator/>
      </w:r>
    </w:p>
  </w:footnote>
  <w:footnote w:type="continuationSeparator" w:id="0">
    <w:p w:rsidR="001927A4" w:rsidRDefault="001927A4" w:rsidP="00006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960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E469D9"/>
    <w:rsid w:val="000062F8"/>
    <w:rsid w:val="000078A4"/>
    <w:rsid w:val="000927F0"/>
    <w:rsid w:val="001031FC"/>
    <w:rsid w:val="00135A1D"/>
    <w:rsid w:val="001927A4"/>
    <w:rsid w:val="00240BD3"/>
    <w:rsid w:val="002E7071"/>
    <w:rsid w:val="00310386"/>
    <w:rsid w:val="00324E83"/>
    <w:rsid w:val="003B20DD"/>
    <w:rsid w:val="00442353"/>
    <w:rsid w:val="00474C4D"/>
    <w:rsid w:val="005159AA"/>
    <w:rsid w:val="0060098E"/>
    <w:rsid w:val="0064052F"/>
    <w:rsid w:val="00641490"/>
    <w:rsid w:val="00647C17"/>
    <w:rsid w:val="00650C1B"/>
    <w:rsid w:val="00652B00"/>
    <w:rsid w:val="006A405E"/>
    <w:rsid w:val="006D7F13"/>
    <w:rsid w:val="0077295F"/>
    <w:rsid w:val="007B49F1"/>
    <w:rsid w:val="007E0EA7"/>
    <w:rsid w:val="008115F8"/>
    <w:rsid w:val="00821E3F"/>
    <w:rsid w:val="0085649D"/>
    <w:rsid w:val="008C66A7"/>
    <w:rsid w:val="0099242C"/>
    <w:rsid w:val="009E080E"/>
    <w:rsid w:val="00A100A0"/>
    <w:rsid w:val="00B039FE"/>
    <w:rsid w:val="00B23CD7"/>
    <w:rsid w:val="00B3208D"/>
    <w:rsid w:val="00B35F5D"/>
    <w:rsid w:val="00BC2590"/>
    <w:rsid w:val="00BF0F48"/>
    <w:rsid w:val="00C13D36"/>
    <w:rsid w:val="00C87037"/>
    <w:rsid w:val="00D14DB0"/>
    <w:rsid w:val="00D21EB2"/>
    <w:rsid w:val="00D222D4"/>
    <w:rsid w:val="00D2636A"/>
    <w:rsid w:val="00D703EB"/>
    <w:rsid w:val="00D926F1"/>
    <w:rsid w:val="00DE169A"/>
    <w:rsid w:val="00E20B0D"/>
    <w:rsid w:val="00E23011"/>
    <w:rsid w:val="00E469D9"/>
    <w:rsid w:val="00E71EC3"/>
    <w:rsid w:val="00E832C5"/>
    <w:rsid w:val="00F0309C"/>
    <w:rsid w:val="00F37711"/>
    <w:rsid w:val="00F54C0E"/>
    <w:rsid w:val="00FF373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B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7C17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647C17"/>
    <w:rPr>
      <w:rFonts w:ascii="ＭＳ 明朝" w:eastAsia="ＭＳ 明朝" w:hAnsi="Courier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06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062F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6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2F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33034;&#39620;&#22806;&#31185;&#23398;&#20250;&#20107;&#21209;&#23616;\Desktop\COI&#12486;&#12461;&#1247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AC58-0100-4A70-B0D9-AE92A347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COIテキス</Template>
  <TotalTime>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City University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日本脊髄外科学会事務局</dc:creator>
  <cp:lastModifiedBy>日本脊髄外科学会事務局</cp:lastModifiedBy>
  <cp:revision>2</cp:revision>
  <cp:lastPrinted>2012-10-31T07:58:00Z</cp:lastPrinted>
  <dcterms:created xsi:type="dcterms:W3CDTF">2012-11-07T07:01:00Z</dcterms:created>
  <dcterms:modified xsi:type="dcterms:W3CDTF">2012-11-07T07:01:00Z</dcterms:modified>
</cp:coreProperties>
</file>